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C9" w:rsidRPr="005A6C83" w:rsidRDefault="009B0AC9" w:rsidP="005A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C8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B0AC9" w:rsidRPr="005A6C83" w:rsidRDefault="009B0AC9" w:rsidP="005A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C83">
        <w:rPr>
          <w:rFonts w:ascii="Times New Roman" w:hAnsi="Times New Roman" w:cs="Times New Roman"/>
          <w:sz w:val="28"/>
          <w:szCs w:val="28"/>
        </w:rPr>
        <w:t>МАРЬЯНОВСКОГО СЕЛЬСКОГО ПОСЕЛЕНИЯ</w:t>
      </w:r>
    </w:p>
    <w:p w:rsidR="009B0AC9" w:rsidRPr="005A6C83" w:rsidRDefault="009B0AC9" w:rsidP="005A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C83">
        <w:rPr>
          <w:rFonts w:ascii="Times New Roman" w:hAnsi="Times New Roman" w:cs="Times New Roman"/>
          <w:sz w:val="28"/>
          <w:szCs w:val="28"/>
        </w:rPr>
        <w:t>БОЛЬШЕБЕРЕЗНИКОВСКОГО МУНИЦИПАЛЬНОГО РАЙОНА</w:t>
      </w:r>
    </w:p>
    <w:p w:rsidR="009B0AC9" w:rsidRPr="00124E55" w:rsidRDefault="009B0AC9" w:rsidP="005A6C83">
      <w:pPr>
        <w:jc w:val="center"/>
        <w:rPr>
          <w:rFonts w:ascii="Times New Roman" w:hAnsi="Times New Roman" w:cs="Times New Roman"/>
        </w:rPr>
      </w:pPr>
      <w:r w:rsidRPr="005A6C83">
        <w:rPr>
          <w:rFonts w:ascii="Times New Roman" w:hAnsi="Times New Roman" w:cs="Times New Roman"/>
          <w:sz w:val="28"/>
          <w:szCs w:val="28"/>
        </w:rPr>
        <w:t>РЕСПУБЛИКИ МОРДОВИЯ ШЕСТОГО СОЗЫВА</w:t>
      </w:r>
    </w:p>
    <w:p w:rsidR="009B0AC9" w:rsidRPr="005A6C83" w:rsidRDefault="009B0AC9" w:rsidP="005A6C83">
      <w:pPr>
        <w:ind w:firstLine="0"/>
        <w:rPr>
          <w:rFonts w:ascii="Times New Roman" w:hAnsi="Times New Roman" w:cs="Times New Roman"/>
          <w:b/>
        </w:rPr>
      </w:pPr>
    </w:p>
    <w:p w:rsidR="009B0AC9" w:rsidRDefault="009B0AC9" w:rsidP="00C21C8B">
      <w:pPr>
        <w:pStyle w:val="Heading3"/>
        <w:spacing w:before="0"/>
        <w:jc w:val="center"/>
        <w:rPr>
          <w:rFonts w:ascii="Times New Roman" w:hAnsi="Times New Roman"/>
          <w:bCs w:val="0"/>
          <w:iCs/>
          <w:color w:val="auto"/>
          <w:sz w:val="28"/>
          <w:szCs w:val="28"/>
        </w:rPr>
      </w:pPr>
      <w:r w:rsidRPr="005A6C83">
        <w:rPr>
          <w:rFonts w:ascii="Times New Roman" w:hAnsi="Times New Roman"/>
          <w:bCs w:val="0"/>
          <w:iCs/>
          <w:color w:val="auto"/>
          <w:sz w:val="28"/>
          <w:szCs w:val="28"/>
        </w:rPr>
        <w:t>РЕШЕНИЕ</w:t>
      </w:r>
    </w:p>
    <w:p w:rsidR="009B0AC9" w:rsidRPr="005A6C83" w:rsidRDefault="009B0AC9" w:rsidP="005A6C83"/>
    <w:p w:rsidR="009B0AC9" w:rsidRPr="00241A1B" w:rsidRDefault="009B0AC9" w:rsidP="00C21C8B">
      <w:pPr>
        <w:rPr>
          <w:sz w:val="28"/>
          <w:szCs w:val="28"/>
        </w:rPr>
      </w:pPr>
      <w:r w:rsidRPr="001F753E">
        <w:rPr>
          <w:sz w:val="28"/>
          <w:szCs w:val="28"/>
        </w:rPr>
        <w:t xml:space="preserve">12 августа </w:t>
      </w:r>
      <w:smartTag w:uri="urn:schemas-microsoft-com:office:smarttags" w:element="metricconverter">
        <w:smartTagPr>
          <w:attr w:name="ProductID" w:val="2019 г"/>
        </w:smartTagPr>
        <w:r w:rsidRPr="001F753E">
          <w:rPr>
            <w:sz w:val="28"/>
            <w:szCs w:val="28"/>
          </w:rPr>
          <w:t>2019 г</w:t>
        </w:r>
      </w:smartTag>
      <w:r w:rsidRPr="001F753E">
        <w:rPr>
          <w:sz w:val="28"/>
          <w:szCs w:val="28"/>
        </w:rPr>
        <w:t>.                                                                                  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B0AC9" w:rsidRPr="005A6C83" w:rsidRDefault="009B0AC9" w:rsidP="00C21C8B">
      <w:pPr>
        <w:rPr>
          <w:b/>
          <w:sz w:val="28"/>
          <w:szCs w:val="28"/>
        </w:rPr>
      </w:pPr>
    </w:p>
    <w:p w:rsidR="009B0AC9" w:rsidRPr="005A6C83" w:rsidRDefault="009B0AC9" w:rsidP="00C21C8B">
      <w:pPr>
        <w:rPr>
          <w:b/>
          <w:sz w:val="28"/>
          <w:szCs w:val="28"/>
        </w:rPr>
      </w:pPr>
      <w:r w:rsidRPr="005A6C83">
        <w:rPr>
          <w:b/>
          <w:sz w:val="28"/>
          <w:szCs w:val="28"/>
        </w:rPr>
        <w:t>Об утверждении Положения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Марьяновского сельского поселения</w:t>
      </w:r>
      <w:r>
        <w:rPr>
          <w:b/>
          <w:sz w:val="28"/>
          <w:szCs w:val="28"/>
        </w:rPr>
        <w:t xml:space="preserve"> Большеберезниковского муниципального района Республики Мордовия</w:t>
      </w:r>
      <w:r w:rsidRPr="005A6C83">
        <w:rPr>
          <w:b/>
          <w:sz w:val="28"/>
          <w:szCs w:val="28"/>
        </w:rPr>
        <w:t>»</w:t>
      </w:r>
    </w:p>
    <w:p w:rsidR="009B0AC9" w:rsidRPr="005A6C83" w:rsidRDefault="009B0AC9" w:rsidP="00C21C8B">
      <w:pPr>
        <w:rPr>
          <w:sz w:val="28"/>
          <w:szCs w:val="28"/>
        </w:rPr>
      </w:pPr>
    </w:p>
    <w:p w:rsidR="009B0AC9" w:rsidRPr="005A6C83" w:rsidRDefault="009B0AC9" w:rsidP="00C21C8B">
      <w:pPr>
        <w:pStyle w:val="s1"/>
        <w:shd w:val="clear" w:color="auto" w:fill="FFFFFF"/>
        <w:jc w:val="both"/>
        <w:rPr>
          <w:sz w:val="28"/>
          <w:szCs w:val="28"/>
        </w:rPr>
      </w:pPr>
      <w:bookmarkStart w:id="0" w:name="sub_3"/>
      <w:bookmarkStart w:id="1" w:name="sub_4"/>
      <w:r w:rsidRPr="005A6C83">
        <w:rPr>
          <w:sz w:val="28"/>
          <w:szCs w:val="28"/>
        </w:rPr>
        <w:t xml:space="preserve">В соответствии со </w:t>
      </w:r>
      <w:hyperlink r:id="rId7" w:history="1">
        <w:r w:rsidRPr="005A6C83">
          <w:rPr>
            <w:rStyle w:val="a0"/>
            <w:b w:val="0"/>
            <w:color w:val="auto"/>
            <w:sz w:val="28"/>
            <w:szCs w:val="28"/>
          </w:rPr>
          <w:t>статьями 8</w:t>
        </w:r>
      </w:hyperlink>
      <w:r w:rsidRPr="005A6C83">
        <w:rPr>
          <w:b/>
          <w:sz w:val="28"/>
          <w:szCs w:val="28"/>
        </w:rPr>
        <w:t xml:space="preserve">, </w:t>
      </w:r>
      <w:hyperlink r:id="rId8" w:history="1">
        <w:r w:rsidRPr="005A6C83">
          <w:rPr>
            <w:rStyle w:val="a0"/>
            <w:b w:val="0"/>
            <w:color w:val="auto"/>
            <w:sz w:val="28"/>
            <w:szCs w:val="28"/>
          </w:rPr>
          <w:t>55.24</w:t>
        </w:r>
      </w:hyperlink>
      <w:r w:rsidRPr="005A6C83">
        <w:rPr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5A6C83">
          <w:rPr>
            <w:rStyle w:val="a0"/>
            <w:b w:val="0"/>
            <w:color w:val="auto"/>
            <w:sz w:val="28"/>
            <w:szCs w:val="28"/>
          </w:rPr>
          <w:t>Федеральным законом</w:t>
        </w:r>
      </w:hyperlink>
      <w:r w:rsidRPr="005A6C83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Уставом Марьяновского сельского поселения, Совет депутатов Марьяновского сельского поселения </w:t>
      </w:r>
    </w:p>
    <w:p w:rsidR="009B0AC9" w:rsidRPr="005A6C83" w:rsidRDefault="009B0AC9" w:rsidP="00C21C8B">
      <w:pPr>
        <w:pStyle w:val="s1"/>
        <w:shd w:val="clear" w:color="auto" w:fill="FFFFFF"/>
        <w:ind w:left="644"/>
        <w:jc w:val="center"/>
        <w:rPr>
          <w:b/>
          <w:sz w:val="28"/>
          <w:szCs w:val="28"/>
        </w:rPr>
      </w:pPr>
      <w:r w:rsidRPr="005A6C83">
        <w:rPr>
          <w:b/>
          <w:sz w:val="28"/>
          <w:szCs w:val="28"/>
        </w:rPr>
        <w:t>решил:</w:t>
      </w:r>
    </w:p>
    <w:p w:rsidR="009B0AC9" w:rsidRPr="005A6C83" w:rsidRDefault="009B0AC9" w:rsidP="00C21C8B">
      <w:pPr>
        <w:pStyle w:val="s1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A6C83">
        <w:rPr>
          <w:sz w:val="28"/>
          <w:szCs w:val="28"/>
        </w:rPr>
        <w:t>Утвердить прилагаемое Положение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Марьяновского сельского поселения».</w:t>
      </w:r>
    </w:p>
    <w:p w:rsidR="009B0AC9" w:rsidRPr="005A6C83" w:rsidRDefault="009B0AC9" w:rsidP="00C21C8B">
      <w:pPr>
        <w:pStyle w:val="s1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A6C83">
        <w:rPr>
          <w:sz w:val="28"/>
          <w:szCs w:val="28"/>
        </w:rPr>
        <w:t xml:space="preserve">Ответственным должностным лицам администрации Марьяновского сельского поселения настоящее решение разместить на </w:t>
      </w:r>
      <w:hyperlink r:id="rId10" w:history="1">
        <w:r w:rsidRPr="005A6C83">
          <w:rPr>
            <w:rStyle w:val="a0"/>
            <w:color w:val="auto"/>
            <w:sz w:val="28"/>
            <w:szCs w:val="28"/>
          </w:rPr>
          <w:t>официальном сайте</w:t>
        </w:r>
      </w:hyperlink>
      <w:r w:rsidRPr="005A6C83">
        <w:rPr>
          <w:sz w:val="28"/>
          <w:szCs w:val="28"/>
        </w:rPr>
        <w:t xml:space="preserve"> администрации Марьяновского сельского поселения  в информационно-телекоммуникационной сети "Интернет"</w:t>
      </w:r>
    </w:p>
    <w:p w:rsidR="009B0AC9" w:rsidRDefault="009B0AC9" w:rsidP="00C21C8B">
      <w:pPr>
        <w:pStyle w:val="s1"/>
        <w:numPr>
          <w:ilvl w:val="0"/>
          <w:numId w:val="2"/>
        </w:numPr>
        <w:shd w:val="clear" w:color="auto" w:fill="FFFFFF"/>
        <w:jc w:val="both"/>
        <w:rPr>
          <w:rStyle w:val="apple-converted-space"/>
          <w:sz w:val="28"/>
          <w:szCs w:val="28"/>
        </w:rPr>
      </w:pPr>
      <w:r w:rsidRPr="005A6C83">
        <w:rPr>
          <w:sz w:val="28"/>
          <w:szCs w:val="28"/>
        </w:rPr>
        <w:t>Настоящее решение вступает в силу со дня его</w:t>
      </w:r>
      <w:r w:rsidRPr="005A6C83">
        <w:rPr>
          <w:rStyle w:val="apple-converted-space"/>
          <w:sz w:val="28"/>
          <w:szCs w:val="28"/>
        </w:rPr>
        <w:t> </w:t>
      </w:r>
      <w:hyperlink r:id="rId11" w:anchor="/document/44920909/entry/0" w:history="1">
        <w:r w:rsidRPr="005A6C83">
          <w:rPr>
            <w:rStyle w:val="Hyperlink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5A6C83">
        <w:rPr>
          <w:rStyle w:val="apple-converted-space"/>
          <w:sz w:val="28"/>
          <w:szCs w:val="28"/>
        </w:rPr>
        <w:t>.</w:t>
      </w:r>
      <w:bookmarkEnd w:id="0"/>
      <w:bookmarkEnd w:id="1"/>
      <w:r>
        <w:rPr>
          <w:rStyle w:val="apple-converted-space"/>
          <w:sz w:val="28"/>
          <w:szCs w:val="28"/>
        </w:rPr>
        <w:t xml:space="preserve">     </w:t>
      </w:r>
    </w:p>
    <w:p w:rsidR="009B0AC9" w:rsidRDefault="009B0AC9" w:rsidP="0028250E">
      <w:pPr>
        <w:pStyle w:val="s1"/>
        <w:shd w:val="clear" w:color="auto" w:fill="FFFFFF"/>
        <w:jc w:val="both"/>
        <w:rPr>
          <w:rStyle w:val="apple-converted-space"/>
          <w:sz w:val="28"/>
          <w:szCs w:val="28"/>
        </w:rPr>
      </w:pPr>
    </w:p>
    <w:p w:rsidR="009B0AC9" w:rsidRDefault="009B0AC9" w:rsidP="005A6C83">
      <w:pPr>
        <w:pStyle w:val="s1"/>
        <w:shd w:val="clear" w:color="auto" w:fill="FFFFFF"/>
        <w:ind w:left="284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Глава Марьяновского</w:t>
      </w:r>
    </w:p>
    <w:p w:rsidR="009B0AC9" w:rsidRDefault="009B0AC9" w:rsidP="005A6C83">
      <w:pPr>
        <w:pStyle w:val="s1"/>
        <w:shd w:val="clear" w:color="auto" w:fill="FFFFFF"/>
        <w:ind w:left="284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           сельского поселения                                        Г.В. Чиндяскин</w:t>
      </w:r>
    </w:p>
    <w:p w:rsidR="009B0AC9" w:rsidRPr="005A6C83" w:rsidRDefault="009B0AC9" w:rsidP="005A6C83">
      <w:pPr>
        <w:pStyle w:val="s1"/>
        <w:shd w:val="clear" w:color="auto" w:fill="FFFFFF"/>
        <w:ind w:left="284"/>
        <w:jc w:val="both"/>
        <w:rPr>
          <w:sz w:val="28"/>
          <w:szCs w:val="28"/>
        </w:rPr>
      </w:pPr>
    </w:p>
    <w:p w:rsidR="009B0AC9" w:rsidRPr="005A6C83" w:rsidRDefault="009B0AC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C83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9B0AC9" w:rsidRPr="005A6C83" w:rsidRDefault="009B0AC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C83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 </w:t>
      </w:r>
    </w:p>
    <w:p w:rsidR="009B0AC9" w:rsidRPr="005A6C83" w:rsidRDefault="009B0AC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C83">
        <w:rPr>
          <w:rFonts w:ascii="Times New Roman" w:hAnsi="Times New Roman" w:cs="Times New Roman"/>
          <w:b/>
          <w:bCs/>
          <w:sz w:val="24"/>
          <w:szCs w:val="24"/>
        </w:rPr>
        <w:t xml:space="preserve">Решением Совета депутатов </w:t>
      </w:r>
    </w:p>
    <w:p w:rsidR="009B0AC9" w:rsidRPr="005A6C83" w:rsidRDefault="009B0AC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C83">
        <w:rPr>
          <w:rFonts w:ascii="Times New Roman" w:hAnsi="Times New Roman" w:cs="Times New Roman"/>
          <w:b/>
          <w:bCs/>
          <w:sz w:val="24"/>
          <w:szCs w:val="24"/>
        </w:rPr>
        <w:t xml:space="preserve">Марьяновского </w:t>
      </w:r>
    </w:p>
    <w:p w:rsidR="009B0AC9" w:rsidRPr="005A6C83" w:rsidRDefault="009B0AC9" w:rsidP="005C7E49">
      <w:pPr>
        <w:pStyle w:val="ConsPlusNormal"/>
        <w:widowControl/>
        <w:ind w:left="-426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6C83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9B0AC9" w:rsidRPr="005A6C83" w:rsidRDefault="009B0AC9" w:rsidP="005C7E49">
      <w:pPr>
        <w:jc w:val="right"/>
      </w:pPr>
      <w:r w:rsidRPr="005A6C83">
        <w:rPr>
          <w:rFonts w:ascii="Times New Roman" w:hAnsi="Times New Roman" w:cs="Times New Roman"/>
          <w:b/>
          <w:bCs/>
        </w:rPr>
        <w:t xml:space="preserve">от  </w:t>
      </w:r>
      <w:r>
        <w:rPr>
          <w:rFonts w:ascii="Times New Roman" w:hAnsi="Times New Roman" w:cs="Times New Roman"/>
          <w:b/>
          <w:bCs/>
        </w:rPr>
        <w:t xml:space="preserve">12.08.2019г.   </w:t>
      </w:r>
      <w:r w:rsidRPr="005A6C83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>6</w:t>
      </w:r>
    </w:p>
    <w:p w:rsidR="009B0AC9" w:rsidRPr="005A6C83" w:rsidRDefault="009B0AC9">
      <w:pPr>
        <w:pStyle w:val="Heading1"/>
        <w:rPr>
          <w:color w:val="auto"/>
        </w:rPr>
      </w:pPr>
      <w:r w:rsidRPr="005A6C83">
        <w:rPr>
          <w:color w:val="auto"/>
        </w:rPr>
        <w:t>Порядок</w:t>
      </w:r>
      <w:r w:rsidRPr="005A6C83">
        <w:rPr>
          <w:color w:val="auto"/>
        </w:rPr>
        <w:br/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Марьяновского сельского поселения</w:t>
      </w:r>
      <w:r>
        <w:rPr>
          <w:color w:val="auto"/>
        </w:rPr>
        <w:t xml:space="preserve"> Большеберезниковского муниципального района Республики Мордовия</w:t>
      </w:r>
    </w:p>
    <w:p w:rsidR="009B0AC9" w:rsidRPr="005A6C83" w:rsidRDefault="009B0AC9"/>
    <w:p w:rsidR="009B0AC9" w:rsidRPr="005A6C83" w:rsidRDefault="009B0AC9">
      <w:pPr>
        <w:pStyle w:val="Heading1"/>
        <w:rPr>
          <w:color w:val="auto"/>
        </w:rPr>
      </w:pPr>
      <w:bookmarkStart w:id="2" w:name="sub_100"/>
      <w:r w:rsidRPr="005A6C83">
        <w:rPr>
          <w:color w:val="auto"/>
        </w:rPr>
        <w:t>1. Общие положения</w:t>
      </w:r>
    </w:p>
    <w:bookmarkEnd w:id="2"/>
    <w:p w:rsidR="009B0AC9" w:rsidRPr="005A6C83" w:rsidRDefault="009B0AC9"/>
    <w:p w:rsidR="009B0AC9" w:rsidRPr="005A6C83" w:rsidRDefault="009B0AC9">
      <w:bookmarkStart w:id="3" w:name="sub_11"/>
      <w:r w:rsidRPr="005A6C83"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</w:t>
      </w:r>
      <w:hyperlink r:id="rId12" w:history="1">
        <w:r w:rsidRPr="005A6C83">
          <w:rPr>
            <w:rStyle w:val="a0"/>
            <w:rFonts w:cs="Times New Roman CYR"/>
            <w:color w:val="auto"/>
          </w:rPr>
          <w:t>статьями 8</w:t>
        </w:r>
      </w:hyperlink>
      <w:r w:rsidRPr="005A6C83">
        <w:t xml:space="preserve">, </w:t>
      </w:r>
      <w:hyperlink r:id="rId13" w:history="1">
        <w:r w:rsidRPr="005A6C83">
          <w:rPr>
            <w:rStyle w:val="a0"/>
            <w:rFonts w:cs="Times New Roman CYR"/>
            <w:color w:val="auto"/>
          </w:rPr>
          <w:t>55.24</w:t>
        </w:r>
      </w:hyperlink>
      <w:r w:rsidRPr="005A6C83">
        <w:t xml:space="preserve"> Градостроительного кодекса Российской Федерации, </w:t>
      </w:r>
      <w:hyperlink r:id="rId14" w:history="1">
        <w:r w:rsidRPr="005A6C83">
          <w:rPr>
            <w:rStyle w:val="a0"/>
            <w:rFonts w:cs="Times New Roman CYR"/>
            <w:color w:val="auto"/>
          </w:rPr>
          <w:t>Федеральным законом</w:t>
        </w:r>
      </w:hyperlink>
      <w:r w:rsidRPr="005A6C83">
        <w:t xml:space="preserve"> от 6 октября 2003 года N 131-ФЗ "Об общих принципах организации местного самоуправления в Российской Федерации".</w:t>
      </w:r>
    </w:p>
    <w:p w:rsidR="009B0AC9" w:rsidRPr="005A6C83" w:rsidRDefault="009B0AC9">
      <w:bookmarkStart w:id="4" w:name="sub_12"/>
      <w:bookmarkEnd w:id="3"/>
      <w:r w:rsidRPr="005A6C83">
        <w:t>1.2. Настоящий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Осмотр).</w:t>
      </w:r>
    </w:p>
    <w:bookmarkEnd w:id="4"/>
    <w:p w:rsidR="009B0AC9" w:rsidRPr="005A6C83" w:rsidRDefault="009B0AC9">
      <w:r w:rsidRPr="005A6C83">
        <w:t>Осмотр проводится комиссией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Комиссия).</w:t>
      </w:r>
    </w:p>
    <w:p w:rsidR="009B0AC9" w:rsidRPr="005A6C83" w:rsidRDefault="009B0AC9">
      <w:r w:rsidRPr="005A6C83">
        <w:t xml:space="preserve">Комиссия состоит из семи человек, включая председателя, заместителя председателя, секретаря и членов Комиссии. Состав Комиссии утверждается правовым актом администрации </w:t>
      </w:r>
      <w:r>
        <w:t>Марьяновского сельского поселения</w:t>
      </w:r>
      <w:r w:rsidRPr="005A6C83">
        <w:t>.</w:t>
      </w:r>
    </w:p>
    <w:p w:rsidR="009B0AC9" w:rsidRPr="005A6C83" w:rsidRDefault="009B0AC9">
      <w:bookmarkStart w:id="5" w:name="sub_13"/>
      <w:r w:rsidRPr="005A6C83"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B0AC9" w:rsidRPr="005A6C83" w:rsidRDefault="009B0AC9">
      <w:bookmarkStart w:id="6" w:name="sub_14"/>
      <w:bookmarkEnd w:id="5"/>
      <w:r w:rsidRPr="005A6C83">
        <w:t xml:space="preserve">1.4. Настоящий Порядок распространяется на здания, сооружения любой формы собственности, расположенные на территории  </w:t>
      </w:r>
      <w:r>
        <w:t>Марьяновского сельского поселения</w:t>
      </w:r>
      <w:r w:rsidRPr="005A6C83">
        <w:t>.</w:t>
      </w:r>
    </w:p>
    <w:p w:rsidR="009B0AC9" w:rsidRPr="005A6C83" w:rsidRDefault="009B0AC9">
      <w:bookmarkStart w:id="7" w:name="sub_15"/>
      <w:bookmarkEnd w:id="6"/>
      <w:r w:rsidRPr="005A6C83">
        <w:t>1.5. Предметом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9B0AC9" w:rsidRPr="005A6C83" w:rsidRDefault="009B0AC9">
      <w:bookmarkStart w:id="8" w:name="sub_16"/>
      <w:bookmarkEnd w:id="7"/>
      <w:r w:rsidRPr="005A6C83">
        <w:t>1.6. Основанием проведения Осмотра является заявление физических или юридических лиц (далее - Заявление):</w:t>
      </w:r>
    </w:p>
    <w:bookmarkEnd w:id="8"/>
    <w:p w:rsidR="009B0AC9" w:rsidRPr="005A6C83" w:rsidRDefault="009B0AC9">
      <w:r w:rsidRPr="005A6C83">
        <w:t>о нарушении требований законодательства Российской Федерации к эксплуатации зданий, сооружений;</w:t>
      </w:r>
    </w:p>
    <w:p w:rsidR="009B0AC9" w:rsidRPr="005A6C83" w:rsidRDefault="009B0AC9">
      <w:r w:rsidRPr="005A6C83">
        <w:t>о возникновении аварийных ситуаций в зданиях, сооружениях или возникновении угрозы разрушения зданий, сооружений.</w:t>
      </w:r>
    </w:p>
    <w:p w:rsidR="009B0AC9" w:rsidRPr="005A6C83" w:rsidRDefault="009B0AC9">
      <w:bookmarkStart w:id="9" w:name="sub_17"/>
      <w:r w:rsidRPr="005A6C83">
        <w:t xml:space="preserve">1.7. Ответственным за проведение Осмотра, является отраслевой (функциональный) орган администрации </w:t>
      </w:r>
      <w:r>
        <w:t>Марьяновского сельского поселения</w:t>
      </w:r>
      <w:r w:rsidRPr="005A6C83">
        <w:t xml:space="preserve">, к полномочиям которого относятся строительство,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.75pt;height:16.5pt;visibility:visible">
            <v:imagedata r:id="rId15" o:title=""/>
          </v:shape>
        </w:pict>
      </w:r>
      <w:r w:rsidRPr="005A6C83">
        <w:t xml:space="preserve">реконструкция объектов </w:t>
      </w:r>
      <w:r>
        <w:rPr>
          <w:noProof/>
        </w:rPr>
        <w:pict>
          <v:shape id="Рисунок 2" o:spid="_x0000_i1026" type="#_x0000_t75" style="width:.75pt;height:16.5pt;visibility:visible">
            <v:imagedata r:id="rId16" o:title=""/>
          </v:shape>
        </w:pict>
      </w:r>
      <w:r w:rsidRPr="005A6C83">
        <w:t xml:space="preserve">капитального строительства, капитальный ремонт, ремонт объектов социальной инфраструктуры и ремонтно-реставрационные работы на объектах культурного наследия, находящихся в </w:t>
      </w:r>
      <w:r>
        <w:rPr>
          <w:noProof/>
        </w:rPr>
        <w:pict>
          <v:shape id="Рисунок 3" o:spid="_x0000_i1027" type="#_x0000_t75" style="width:.75pt;height:16.5pt;visibility:visible">
            <v:imagedata r:id="rId17" o:title=""/>
          </v:shape>
        </w:pict>
      </w:r>
      <w:r w:rsidRPr="005A6C83">
        <w:t xml:space="preserve">муниципальной собственности </w:t>
      </w:r>
      <w:r>
        <w:t xml:space="preserve">Марьяновского сельского поселения </w:t>
      </w:r>
      <w:r w:rsidRPr="005A6C83">
        <w:t>(далее - Ответственный орган).</w:t>
      </w:r>
    </w:p>
    <w:bookmarkEnd w:id="9"/>
    <w:p w:rsidR="009B0AC9" w:rsidRPr="005A6C83" w:rsidRDefault="009B0AC9"/>
    <w:p w:rsidR="009B0AC9" w:rsidRPr="005A6C83" w:rsidRDefault="009B0AC9">
      <w:pPr>
        <w:pStyle w:val="Heading1"/>
        <w:rPr>
          <w:color w:val="auto"/>
        </w:rPr>
      </w:pPr>
      <w:bookmarkStart w:id="10" w:name="sub_200"/>
      <w:r w:rsidRPr="005A6C83">
        <w:rPr>
          <w:color w:val="auto"/>
        </w:rPr>
        <w:t>2. Организация Осмотра</w:t>
      </w:r>
    </w:p>
    <w:bookmarkEnd w:id="10"/>
    <w:p w:rsidR="009B0AC9" w:rsidRPr="005A6C83" w:rsidRDefault="009B0AC9"/>
    <w:p w:rsidR="009B0AC9" w:rsidRPr="005A6C83" w:rsidRDefault="009B0AC9">
      <w:bookmarkStart w:id="11" w:name="sub_21"/>
      <w:r w:rsidRPr="005A6C83">
        <w:t xml:space="preserve">2.1. Заявление, поступившее в администрацию </w:t>
      </w:r>
      <w:r>
        <w:t>Марьяновского сельского поселения</w:t>
      </w:r>
      <w:r w:rsidRPr="005A6C83">
        <w:t>, передается в Ответственный орган в день, следующий за днем подачи Заявления.</w:t>
      </w:r>
    </w:p>
    <w:p w:rsidR="009B0AC9" w:rsidRPr="005A6C83" w:rsidRDefault="009B0AC9">
      <w:bookmarkStart w:id="12" w:name="sub_22"/>
      <w:bookmarkEnd w:id="11"/>
      <w:r w:rsidRPr="005A6C83">
        <w:t>2.2. К участию в Осмотре привлекаются:</w:t>
      </w:r>
    </w:p>
    <w:p w:rsidR="009B0AC9" w:rsidRPr="005A6C83" w:rsidRDefault="009B0AC9">
      <w:bookmarkStart w:id="13" w:name="sub_221"/>
      <w:bookmarkEnd w:id="12"/>
      <w:r w:rsidRPr="005A6C83">
        <w:t xml:space="preserve">2.2.1. Физическое или юридическое лицо, обратившееся с Заявлением, указанным в </w:t>
      </w:r>
      <w:hyperlink w:anchor="sub_16" w:history="1">
        <w:r w:rsidRPr="005A6C83">
          <w:rPr>
            <w:rStyle w:val="a0"/>
            <w:rFonts w:cs="Times New Roman CYR"/>
            <w:color w:val="auto"/>
          </w:rPr>
          <w:t>пункте 1.6</w:t>
        </w:r>
      </w:hyperlink>
      <w:r w:rsidRPr="005A6C83">
        <w:rPr>
          <w:b/>
        </w:rPr>
        <w:t xml:space="preserve"> </w:t>
      </w:r>
      <w:r w:rsidRPr="005A6C83">
        <w:t>Порядка (далее - Заявитель).</w:t>
      </w:r>
    </w:p>
    <w:p w:rsidR="009B0AC9" w:rsidRPr="005A6C83" w:rsidRDefault="009B0AC9">
      <w:bookmarkStart w:id="14" w:name="sub_222"/>
      <w:bookmarkEnd w:id="13"/>
      <w:r w:rsidRPr="005A6C83">
        <w:t>2.2.2. Собственники зданий, сооружений (помещений в здании, сооружении).</w:t>
      </w:r>
    </w:p>
    <w:p w:rsidR="009B0AC9" w:rsidRPr="005A6C83" w:rsidRDefault="009B0AC9">
      <w:bookmarkStart w:id="15" w:name="sub_223"/>
      <w:bookmarkEnd w:id="14"/>
      <w:r w:rsidRPr="005A6C83">
        <w:t>2.2.3.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9B0AC9" w:rsidRPr="005A6C83" w:rsidRDefault="009B0AC9">
      <w:bookmarkStart w:id="16" w:name="sub_224"/>
      <w:bookmarkEnd w:id="15"/>
      <w:r w:rsidRPr="005A6C83">
        <w:t>2.2.4. Пользователи зданий, сооружений (помещений в здании, сооружении) на основании договоров (аренда, безвозмездное пользование и другие).</w:t>
      </w:r>
    </w:p>
    <w:p w:rsidR="009B0AC9" w:rsidRPr="005A6C83" w:rsidRDefault="009B0AC9">
      <w:bookmarkStart w:id="17" w:name="sub_225"/>
      <w:bookmarkEnd w:id="16"/>
      <w:r w:rsidRPr="005A6C83">
        <w:t>2.2.5. Лицо, ответственное за эксплуатацию здания, сооружения (при наличии сведений о лице, ответственном за эксплуатацию здания, сооружения).</w:t>
      </w:r>
    </w:p>
    <w:p w:rsidR="009B0AC9" w:rsidRPr="005A6C83" w:rsidRDefault="009B0AC9">
      <w:bookmarkStart w:id="18" w:name="sub_23"/>
      <w:bookmarkEnd w:id="17"/>
      <w:r w:rsidRPr="005A6C83">
        <w:t xml:space="preserve">2.3. Лица, указанные в </w:t>
      </w:r>
      <w:hyperlink w:anchor="sub_22" w:history="1">
        <w:r w:rsidRPr="005A6C83">
          <w:rPr>
            <w:rStyle w:val="a0"/>
            <w:rFonts w:cs="Times New Roman CYR"/>
            <w:color w:val="auto"/>
          </w:rPr>
          <w:t>пункте 2.2</w:t>
        </w:r>
      </w:hyperlink>
      <w:r w:rsidRPr="005A6C83">
        <w:t xml:space="preserve"> настоящего Порядка, извещаются Ответственным органом о дате и времени проведения Осмотра не позднее чем за три рабочих дня до даты проведения Осмотра.</w:t>
      </w:r>
    </w:p>
    <w:bookmarkEnd w:id="18"/>
    <w:p w:rsidR="009B0AC9" w:rsidRPr="005A6C83" w:rsidRDefault="009B0AC9">
      <w:r w:rsidRPr="005A6C83"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Ответственным органом не позднее чем за один рабочий день до дня проведения Осмотра.</w:t>
      </w:r>
    </w:p>
    <w:p w:rsidR="009B0AC9" w:rsidRPr="005A6C83" w:rsidRDefault="009B0AC9">
      <w:r w:rsidRPr="005A6C83">
        <w:t xml:space="preserve">Извещение лиц, указанных в </w:t>
      </w:r>
      <w:hyperlink w:anchor="sub_22" w:history="1">
        <w:r w:rsidRPr="005A6C83">
          <w:rPr>
            <w:rStyle w:val="a0"/>
            <w:rFonts w:cs="Times New Roman CYR"/>
            <w:color w:val="auto"/>
          </w:rPr>
          <w:t>пункте 2.2</w:t>
        </w:r>
      </w:hyperlink>
      <w:r w:rsidRPr="005A6C83">
        <w:t xml:space="preserve"> настоящего Порядка, о дате и времени проведения Осмотра обеспечивается Ответственным органом путем размещения информационных объявлений на информационных стендах, имеющихся в доступных для общего обозрения в помещениях здания, сооружения, а также посредством телефонной связи (при наличии контактных данных).</w:t>
      </w:r>
    </w:p>
    <w:p w:rsidR="009B0AC9" w:rsidRPr="005A6C83" w:rsidRDefault="009B0AC9">
      <w:bookmarkStart w:id="19" w:name="sub_24"/>
      <w:r w:rsidRPr="005A6C83">
        <w:t>2.4. 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десяти рабочих дней, следующих за днем поступления в Ответственный орган указанного Заявления.</w:t>
      </w:r>
    </w:p>
    <w:bookmarkEnd w:id="19"/>
    <w:p w:rsidR="009B0AC9" w:rsidRPr="005A6C83" w:rsidRDefault="009B0AC9">
      <w:r w:rsidRPr="005A6C83"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Ответственный орган указанного Заявления.</w:t>
      </w:r>
    </w:p>
    <w:p w:rsidR="009B0AC9" w:rsidRPr="005A6C83" w:rsidRDefault="009B0AC9">
      <w:bookmarkStart w:id="20" w:name="sub_25"/>
      <w:r w:rsidRPr="005A6C83">
        <w:t>2.5. 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bookmarkEnd w:id="20"/>
    <w:p w:rsidR="009B0AC9" w:rsidRPr="005A6C83" w:rsidRDefault="009B0AC9">
      <w:r w:rsidRPr="005A6C83"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сооружений, указанных в </w:t>
      </w:r>
      <w:hyperlink w:anchor="sub_25" w:history="1">
        <w:r w:rsidRPr="005A6C83">
          <w:rPr>
            <w:rStyle w:val="a0"/>
            <w:rFonts w:cs="Times New Roman CYR"/>
            <w:color w:val="auto"/>
          </w:rPr>
          <w:t>абзаце первом</w:t>
        </w:r>
      </w:hyperlink>
      <w:r w:rsidRPr="005A6C83">
        <w:t xml:space="preserve"> настоящего пункта, указанное Заявление в день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:rsidR="009B0AC9" w:rsidRPr="005A6C83" w:rsidRDefault="009B0AC9">
      <w:r w:rsidRPr="005A6C83">
        <w:t>Ответственный орган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Осмотра, которое содержит информацию о направлении Заявления для рассмотрения в указанный орган.</w:t>
      </w:r>
    </w:p>
    <w:p w:rsidR="009B0AC9" w:rsidRPr="005A6C83" w:rsidRDefault="009B0AC9"/>
    <w:p w:rsidR="009B0AC9" w:rsidRPr="005A6C83" w:rsidRDefault="009B0AC9">
      <w:pPr>
        <w:pStyle w:val="Heading1"/>
        <w:rPr>
          <w:color w:val="auto"/>
        </w:rPr>
      </w:pPr>
      <w:bookmarkStart w:id="21" w:name="sub_300"/>
      <w:r w:rsidRPr="005A6C83">
        <w:rPr>
          <w:color w:val="auto"/>
        </w:rPr>
        <w:t>3. Проведение и оформление результатов Осмотра</w:t>
      </w:r>
    </w:p>
    <w:bookmarkEnd w:id="21"/>
    <w:p w:rsidR="009B0AC9" w:rsidRPr="005A6C83" w:rsidRDefault="009B0AC9"/>
    <w:p w:rsidR="009B0AC9" w:rsidRPr="005A6C83" w:rsidRDefault="009B0AC9">
      <w:bookmarkStart w:id="22" w:name="sub_31"/>
      <w:r w:rsidRPr="005A6C83">
        <w:t xml:space="preserve">3.1. Осмотр выполняется Комиссией с участием лиц, указанных в </w:t>
      </w:r>
      <w:hyperlink w:anchor="sub_22" w:history="1">
        <w:r w:rsidRPr="005A6C83">
          <w:rPr>
            <w:rStyle w:val="a0"/>
            <w:rFonts w:cs="Times New Roman CYR"/>
            <w:color w:val="auto"/>
          </w:rPr>
          <w:t>пункте 2.2</w:t>
        </w:r>
      </w:hyperlink>
      <w:r w:rsidRPr="005A6C83">
        <w:t xml:space="preserve"> настоящего Порядка, в следующем объеме:</w:t>
      </w:r>
    </w:p>
    <w:bookmarkEnd w:id="22"/>
    <w:p w:rsidR="009B0AC9" w:rsidRPr="005A6C83" w:rsidRDefault="009B0AC9">
      <w:r w:rsidRPr="005A6C83">
        <w:t>наружное визуальное обследование здания, сооружения в целях выявления технического состояния здания, сооружения, а также выявления работ по реконструкции и (или) капитальному ремонту здания, сооружения;</w:t>
      </w:r>
    </w:p>
    <w:p w:rsidR="009B0AC9" w:rsidRPr="005A6C83" w:rsidRDefault="009B0AC9">
      <w:r w:rsidRPr="005A6C83">
        <w:t>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9B0AC9" w:rsidRPr="005A6C83" w:rsidRDefault="009B0AC9">
      <w:r w:rsidRPr="005A6C83">
        <w:t>фотофиксация фасада здания, сооружения и его частей.</w:t>
      </w:r>
    </w:p>
    <w:p w:rsidR="009B0AC9" w:rsidRPr="005A6C83" w:rsidRDefault="009B0AC9">
      <w:bookmarkStart w:id="23" w:name="sub_32"/>
      <w:r w:rsidRPr="005A6C83">
        <w:t xml:space="preserve">3.2.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</w:t>
      </w:r>
      <w:hyperlink w:anchor="sub_1001" w:history="1">
        <w:r w:rsidRPr="005A6C83">
          <w:rPr>
            <w:rStyle w:val="a0"/>
            <w:rFonts w:cs="Times New Roman CYR"/>
            <w:color w:val="auto"/>
          </w:rPr>
          <w:t>приложению</w:t>
        </w:r>
      </w:hyperlink>
      <w:r w:rsidRPr="005A6C83">
        <w:t xml:space="preserve"> к настоящему Порядку. Акт составляется в день проведения Осмотра. К Акту прикладываются материалы фотофиксации осматриваемых зданий, сооружений, оформленные в ходе Осмотра.</w:t>
      </w:r>
    </w:p>
    <w:bookmarkEnd w:id="23"/>
    <w:p w:rsidR="009B0AC9" w:rsidRPr="005A6C83" w:rsidRDefault="009B0AC9">
      <w:r w:rsidRPr="005A6C83">
        <w:t>При отсутствии доступа внутрь здания, сооружения в Акте делается соответствующая отметка.</w:t>
      </w:r>
    </w:p>
    <w:p w:rsidR="009B0AC9" w:rsidRPr="005A6C83" w:rsidRDefault="009B0AC9">
      <w:r w:rsidRPr="005A6C83"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9B0AC9" w:rsidRPr="005A6C83" w:rsidRDefault="009B0AC9">
      <w:r w:rsidRPr="005A6C83">
        <w:t xml:space="preserve">Акт составляется в одном экземпляре и подписывается членами Комиссии и участвующими в Осмотре лицами, указанными в </w:t>
      </w:r>
      <w:hyperlink w:anchor="sub_22" w:history="1">
        <w:r w:rsidRPr="005A6C83">
          <w:rPr>
            <w:rStyle w:val="a0"/>
            <w:rFonts w:cs="Times New Roman CYR"/>
            <w:color w:val="auto"/>
          </w:rPr>
          <w:t>пункте 2.2</w:t>
        </w:r>
      </w:hyperlink>
      <w:r w:rsidRPr="005A6C83">
        <w:t xml:space="preserve"> настоящего Порядка.</w:t>
      </w:r>
    </w:p>
    <w:p w:rsidR="009B0AC9" w:rsidRPr="005A6C83" w:rsidRDefault="009B0AC9">
      <w:r w:rsidRPr="005A6C83">
        <w:t>Копии Акта направляются Ответственным органом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рабочих дней со дня его составления заказным почтовым отправлением с уведомлением о вручении либо вручаются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день проведения Осмотра здания, сооружения любым доступным способом.</w:t>
      </w:r>
    </w:p>
    <w:p w:rsidR="009B0AC9" w:rsidRPr="005A6C83" w:rsidRDefault="009B0AC9">
      <w:bookmarkStart w:id="24" w:name="sub_33"/>
      <w:r w:rsidRPr="005A6C83">
        <w:t xml:space="preserve">3.3. В случае выявления в ходе Осмотра возникновения угрозы разрушения осматриваемых здания, сооружения, находящихся в собственности </w:t>
      </w:r>
      <w:r>
        <w:t>Марьяновского сельского поселения</w:t>
      </w:r>
      <w:r w:rsidRPr="005A6C83">
        <w:t xml:space="preserve">, Ответственный орган в течение двух рабочих дней направляет в отраслевой (функциональный) орган администрации </w:t>
      </w:r>
      <w:r>
        <w:t>Марьяновского сельского поселения</w:t>
      </w:r>
      <w:r w:rsidRPr="005A6C83">
        <w:t xml:space="preserve">, к полномочиям которого отнесено управление и распоряжение муниципальным </w:t>
      </w:r>
      <w:r>
        <w:t>имуществом</w:t>
      </w:r>
      <w:r w:rsidRPr="005A6C83">
        <w:t xml:space="preserve"> </w:t>
      </w:r>
      <w:r>
        <w:t>Марьяновского сельского поселения</w:t>
      </w:r>
      <w:r w:rsidRPr="005A6C83">
        <w:t>, обращение о принятие мер, предусмотренных законодательством и направленных на обеспечение безопасности жизни и здоровья граждан.</w:t>
      </w:r>
    </w:p>
    <w:p w:rsidR="009B0AC9" w:rsidRPr="005A6C83" w:rsidRDefault="009B0AC9">
      <w:bookmarkStart w:id="25" w:name="sub_34"/>
      <w:bookmarkEnd w:id="24"/>
      <w:r w:rsidRPr="005A6C83">
        <w:t>3.4. Сведения о проведенном Комиссией Осмотре подлежат внесению в журнал учета Осмотров, который ведется Ответственным органом по форме, включающей следующие данные:</w:t>
      </w:r>
    </w:p>
    <w:bookmarkEnd w:id="25"/>
    <w:p w:rsidR="009B0AC9" w:rsidRPr="005A6C83" w:rsidRDefault="009B0AC9">
      <w:r w:rsidRPr="005A6C83">
        <w:t>порядковый номер Осмотра;</w:t>
      </w:r>
    </w:p>
    <w:p w:rsidR="009B0AC9" w:rsidRPr="005A6C83" w:rsidRDefault="009B0AC9">
      <w:r w:rsidRPr="005A6C83">
        <w:t>дата проведения Осмотра;</w:t>
      </w:r>
    </w:p>
    <w:p w:rsidR="009B0AC9" w:rsidRPr="005A6C83" w:rsidRDefault="009B0AC9">
      <w:r w:rsidRPr="005A6C83">
        <w:t>место нахождения осматриваемых зданий, сооружений;</w:t>
      </w:r>
    </w:p>
    <w:p w:rsidR="009B0AC9" w:rsidRPr="005A6C83" w:rsidRDefault="009B0AC9">
      <w:r w:rsidRPr="005A6C83">
        <w:t>отметка о выявлении (не</w:t>
      </w:r>
      <w:r>
        <w:t xml:space="preserve"> </w:t>
      </w:r>
      <w:r w:rsidRPr="005A6C83">
        <w:t>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9B0AC9" w:rsidRPr="005A6C83" w:rsidRDefault="009B0AC9">
      <w:r w:rsidRPr="005A6C83">
        <w:t>Журнал учета Осмотров должен быть прошит, пронумерован и удостоверен печатью Ответственного органа.</w:t>
      </w:r>
    </w:p>
    <w:p w:rsidR="009B0AC9" w:rsidRPr="005A6C83" w:rsidRDefault="009B0AC9"/>
    <w:p w:rsidR="009B0AC9" w:rsidRPr="005A6C83" w:rsidRDefault="009B0AC9">
      <w:pPr>
        <w:jc w:val="right"/>
        <w:rPr>
          <w:rStyle w:val="a"/>
          <w:rFonts w:ascii="Arial" w:hAnsi="Arial" w:cs="Arial"/>
          <w:bCs/>
          <w:color w:val="auto"/>
        </w:rPr>
      </w:pPr>
      <w:bookmarkStart w:id="26" w:name="sub_1001"/>
      <w:r w:rsidRPr="005A6C83">
        <w:rPr>
          <w:rStyle w:val="a"/>
          <w:rFonts w:ascii="Arial" w:hAnsi="Arial" w:cs="Arial"/>
          <w:bCs/>
          <w:color w:val="auto"/>
        </w:rPr>
        <w:t>Приложение</w:t>
      </w:r>
      <w:r w:rsidRPr="005A6C83">
        <w:rPr>
          <w:rStyle w:val="a"/>
          <w:rFonts w:ascii="Arial" w:hAnsi="Arial" w:cs="Arial"/>
          <w:bCs/>
          <w:color w:val="auto"/>
        </w:rPr>
        <w:br/>
        <w:t xml:space="preserve">к </w:t>
      </w:r>
      <w:hyperlink w:anchor="sub_1000" w:history="1">
        <w:r w:rsidRPr="005A6C83">
          <w:rPr>
            <w:rStyle w:val="a0"/>
            <w:rFonts w:ascii="Arial" w:hAnsi="Arial" w:cs="Arial"/>
            <w:color w:val="auto"/>
          </w:rPr>
          <w:t>Порядку</w:t>
        </w:r>
      </w:hyperlink>
      <w:r w:rsidRPr="005A6C83">
        <w:rPr>
          <w:rStyle w:val="a"/>
          <w:rFonts w:ascii="Arial" w:hAnsi="Arial" w:cs="Arial"/>
          <w:bCs/>
          <w:color w:val="auto"/>
        </w:rPr>
        <w:t xml:space="preserve"> осмотра зданий, сооружений</w:t>
      </w:r>
      <w:r w:rsidRPr="005A6C83">
        <w:rPr>
          <w:rStyle w:val="a"/>
          <w:rFonts w:ascii="Arial" w:hAnsi="Arial" w:cs="Arial"/>
          <w:bCs/>
          <w:color w:val="auto"/>
        </w:rPr>
        <w:br/>
        <w:t>в целях оценки их технического состояния</w:t>
      </w:r>
      <w:r w:rsidRPr="005A6C83">
        <w:rPr>
          <w:rStyle w:val="a"/>
          <w:rFonts w:ascii="Arial" w:hAnsi="Arial" w:cs="Arial"/>
          <w:bCs/>
          <w:color w:val="auto"/>
        </w:rPr>
        <w:br/>
        <w:t>и надлежащего технического обслуживания</w:t>
      </w:r>
      <w:r w:rsidRPr="005A6C83">
        <w:rPr>
          <w:rStyle w:val="a"/>
          <w:rFonts w:ascii="Arial" w:hAnsi="Arial" w:cs="Arial"/>
          <w:bCs/>
          <w:color w:val="auto"/>
        </w:rPr>
        <w:br/>
        <w:t>в соответствии с требованиями технических</w:t>
      </w:r>
      <w:r w:rsidRPr="005A6C83">
        <w:rPr>
          <w:rStyle w:val="a"/>
          <w:rFonts w:ascii="Arial" w:hAnsi="Arial" w:cs="Arial"/>
          <w:bCs/>
          <w:color w:val="auto"/>
        </w:rPr>
        <w:br/>
        <w:t>регламентов к конструктивным и другим</w:t>
      </w:r>
      <w:r w:rsidRPr="005A6C83">
        <w:rPr>
          <w:rStyle w:val="a"/>
          <w:rFonts w:ascii="Arial" w:hAnsi="Arial" w:cs="Arial"/>
          <w:bCs/>
          <w:color w:val="auto"/>
        </w:rPr>
        <w:br/>
        <w:t>характеристикам надежности и безопасности объектов,</w:t>
      </w:r>
      <w:r w:rsidRPr="005A6C83">
        <w:rPr>
          <w:rStyle w:val="a"/>
          <w:rFonts w:ascii="Arial" w:hAnsi="Arial" w:cs="Arial"/>
          <w:bCs/>
          <w:color w:val="auto"/>
        </w:rPr>
        <w:br/>
        <w:t>требованиями проектной документации указанных объектов</w:t>
      </w:r>
    </w:p>
    <w:p w:rsidR="009B0AC9" w:rsidRPr="005A6C83" w:rsidRDefault="009B0AC9">
      <w:pPr>
        <w:jc w:val="right"/>
        <w:rPr>
          <w:rStyle w:val="a"/>
          <w:rFonts w:ascii="Arial" w:hAnsi="Arial" w:cs="Arial"/>
          <w:bCs/>
          <w:color w:val="auto"/>
        </w:rPr>
      </w:pPr>
      <w:r w:rsidRPr="005A6C83">
        <w:rPr>
          <w:rStyle w:val="a"/>
          <w:rFonts w:ascii="Arial" w:hAnsi="Arial" w:cs="Arial"/>
          <w:bCs/>
          <w:color w:val="auto"/>
        </w:rPr>
        <w:t xml:space="preserve">на территории </w:t>
      </w:r>
      <w:r>
        <w:rPr>
          <w:rStyle w:val="a"/>
          <w:rFonts w:ascii="Arial" w:hAnsi="Arial" w:cs="Arial"/>
          <w:bCs/>
          <w:color w:val="auto"/>
        </w:rPr>
        <w:t>Марьяновского сельского поселения</w:t>
      </w:r>
    </w:p>
    <w:bookmarkEnd w:id="26"/>
    <w:p w:rsidR="009B0AC9" w:rsidRPr="005A6C83" w:rsidRDefault="009B0AC9"/>
    <w:p w:rsidR="009B0AC9" w:rsidRPr="005A6C83" w:rsidRDefault="009B0AC9">
      <w:pPr>
        <w:ind w:firstLine="698"/>
        <w:jc w:val="right"/>
      </w:pPr>
      <w:r w:rsidRPr="005A6C83">
        <w:t>Утверждаю</w:t>
      </w:r>
    </w:p>
    <w:p w:rsidR="009B0AC9" w:rsidRPr="005A6C83" w:rsidRDefault="009B0AC9">
      <w:pPr>
        <w:ind w:firstLine="698"/>
        <w:jc w:val="right"/>
      </w:pPr>
      <w:r w:rsidRPr="005A6C83">
        <w:t>______________________________</w:t>
      </w:r>
    </w:p>
    <w:p w:rsidR="009B0AC9" w:rsidRPr="005A6C83" w:rsidRDefault="009B0AC9">
      <w:pPr>
        <w:ind w:firstLine="698"/>
        <w:jc w:val="right"/>
      </w:pPr>
      <w:r w:rsidRPr="005A6C83">
        <w:t>(подпись председателя комиссии)</w:t>
      </w:r>
    </w:p>
    <w:p w:rsidR="009B0AC9" w:rsidRPr="005A6C83" w:rsidRDefault="009B0AC9">
      <w:pPr>
        <w:ind w:firstLine="698"/>
        <w:jc w:val="right"/>
      </w:pPr>
      <w:r w:rsidRPr="005A6C83">
        <w:t>"____" __________________ 20__ г.</w:t>
      </w:r>
    </w:p>
    <w:p w:rsidR="009B0AC9" w:rsidRPr="005A6C83" w:rsidRDefault="009B0AC9"/>
    <w:p w:rsidR="009B0AC9" w:rsidRPr="005A6C83" w:rsidRDefault="009B0AC9">
      <w:pPr>
        <w:pStyle w:val="Heading1"/>
        <w:rPr>
          <w:color w:val="auto"/>
        </w:rPr>
      </w:pPr>
      <w:r w:rsidRPr="005A6C83">
        <w:rPr>
          <w:color w:val="auto"/>
        </w:rPr>
        <w:t>Акт</w:t>
      </w:r>
      <w:r w:rsidRPr="005A6C83">
        <w:rPr>
          <w:color w:val="auto"/>
        </w:rPr>
        <w:br/>
        <w:t>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9B0AC9" w:rsidRPr="005A6C83" w:rsidRDefault="009B0AC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9B0AC9" w:rsidRPr="005A6C8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B0AC9" w:rsidRPr="005A6C83" w:rsidRDefault="009B0AC9">
            <w:pPr>
              <w:pStyle w:val="a2"/>
            </w:pPr>
            <w:r w:rsidRPr="005A6C83">
              <w:t>"____" _______________ 20__ г.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B0AC9" w:rsidRPr="005A6C83" w:rsidRDefault="009B0AC9">
            <w:pPr>
              <w:pStyle w:val="a1"/>
              <w:jc w:val="right"/>
            </w:pPr>
            <w:r>
              <w:t>с. Марьяновка</w:t>
            </w:r>
          </w:p>
        </w:tc>
      </w:tr>
    </w:tbl>
    <w:p w:rsidR="009B0AC9" w:rsidRPr="005A6C83" w:rsidRDefault="009B0AC9"/>
    <w:p w:rsidR="009B0AC9" w:rsidRPr="005A6C83" w:rsidRDefault="009B0AC9">
      <w:r w:rsidRPr="005A6C83">
        <w:t>Настоящий акт составлен Комиссией в составе ______________________________________</w:t>
      </w:r>
    </w:p>
    <w:p w:rsidR="009B0AC9" w:rsidRPr="005A6C83" w:rsidRDefault="009B0AC9">
      <w:r w:rsidRPr="005A6C83">
        <w:t>____________________________________________________________________ ____________</w:t>
      </w:r>
    </w:p>
    <w:p w:rsidR="009B0AC9" w:rsidRPr="005A6C83" w:rsidRDefault="009B0AC9">
      <w:r w:rsidRPr="005A6C83">
        <w:t>____________________________________________________________________ ____________</w:t>
      </w:r>
    </w:p>
    <w:p w:rsidR="009B0AC9" w:rsidRPr="005A6C83" w:rsidRDefault="009B0AC9">
      <w:pPr>
        <w:ind w:firstLine="698"/>
        <w:jc w:val="center"/>
      </w:pPr>
      <w:r w:rsidRPr="005A6C83">
        <w:t>(Ф.И.О., должности лиц, составивших акт осмотра здания, сооружения)</w:t>
      </w:r>
    </w:p>
    <w:p w:rsidR="009B0AC9" w:rsidRPr="005A6C83" w:rsidRDefault="009B0AC9">
      <w:r w:rsidRPr="005A6C83">
        <w:t>по результатам проведения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</w:p>
    <w:p w:rsidR="009B0AC9" w:rsidRPr="005A6C83" w:rsidRDefault="009B0AC9">
      <w:r w:rsidRPr="005A6C83">
        <w:t>____________________________________________________________________ ____________</w:t>
      </w:r>
    </w:p>
    <w:p w:rsidR="009B0AC9" w:rsidRPr="005A6C83" w:rsidRDefault="009B0AC9">
      <w:pPr>
        <w:ind w:firstLine="698"/>
        <w:jc w:val="center"/>
      </w:pPr>
      <w:r w:rsidRPr="005A6C83">
        <w:t>(Ф.И.О., должности лиц, привлеченных к проведению осмотра и участвующих в осмотре)</w:t>
      </w:r>
    </w:p>
    <w:p w:rsidR="009B0AC9" w:rsidRPr="005A6C83" w:rsidRDefault="009B0AC9">
      <w:r w:rsidRPr="005A6C83">
        <w:t>____________________________________________________________________ ____________</w:t>
      </w:r>
    </w:p>
    <w:p w:rsidR="009B0AC9" w:rsidRPr="005A6C83" w:rsidRDefault="009B0AC9">
      <w:r w:rsidRPr="005A6C83">
        <w:t>____________________________________________________________________ ____________</w:t>
      </w:r>
    </w:p>
    <w:p w:rsidR="009B0AC9" w:rsidRPr="005A6C83" w:rsidRDefault="009B0AC9">
      <w:r w:rsidRPr="005A6C83">
        <w:t>____________________________________________________________________ ____________,</w:t>
      </w:r>
    </w:p>
    <w:p w:rsidR="009B0AC9" w:rsidRPr="005A6C83" w:rsidRDefault="009B0AC9">
      <w:r w:rsidRPr="005A6C83">
        <w:t>на основании заявления ___________________________________________________________</w:t>
      </w:r>
    </w:p>
    <w:p w:rsidR="009B0AC9" w:rsidRPr="005A6C83" w:rsidRDefault="009B0AC9">
      <w:pPr>
        <w:ind w:firstLine="698"/>
        <w:jc w:val="center"/>
      </w:pPr>
      <w:r w:rsidRPr="005A6C83">
        <w:t>(Наименование заявителя, обратившегося с заявлением (Ф.И.О. и т.д.)</w:t>
      </w:r>
    </w:p>
    <w:p w:rsidR="009B0AC9" w:rsidRPr="005A6C83" w:rsidRDefault="009B0AC9">
      <w:r w:rsidRPr="005A6C83">
        <w:t>поступившего в Комиссию __.__.____ г.</w:t>
      </w:r>
    </w:p>
    <w:p w:rsidR="009B0AC9" w:rsidRPr="005A6C83" w:rsidRDefault="009B0AC9">
      <w:r w:rsidRPr="005A6C83">
        <w:t>Объект осмотра:</w:t>
      </w:r>
    </w:p>
    <w:p w:rsidR="009B0AC9" w:rsidRPr="005A6C83" w:rsidRDefault="009B0AC9">
      <w:r w:rsidRPr="005A6C83">
        <w:t>____________________________________________________________________ _____________</w:t>
      </w:r>
    </w:p>
    <w:p w:rsidR="009B0AC9" w:rsidRPr="005A6C83" w:rsidRDefault="009B0AC9">
      <w:r w:rsidRPr="005A6C83">
        <w:t>(Адрес здания, сооружения)</w:t>
      </w:r>
    </w:p>
    <w:p w:rsidR="009B0AC9" w:rsidRPr="005A6C83" w:rsidRDefault="009B0AC9">
      <w:r w:rsidRPr="005A6C83">
        <w:t>____________________________________________________________________ _____________</w:t>
      </w:r>
    </w:p>
    <w:p w:rsidR="009B0AC9" w:rsidRPr="005A6C83" w:rsidRDefault="009B0AC9">
      <w:r w:rsidRPr="005A6C83">
        <w:t>____________________________________________________________________ _____________</w:t>
      </w:r>
    </w:p>
    <w:p w:rsidR="009B0AC9" w:rsidRPr="005A6C83" w:rsidRDefault="009B0AC9">
      <w:r w:rsidRPr="005A6C83">
        <w:t>Объект осмотра имеет следующие характеристики (указываются при наличии сведений):</w:t>
      </w:r>
    </w:p>
    <w:p w:rsidR="009B0AC9" w:rsidRPr="005A6C83" w:rsidRDefault="009B0AC9">
      <w:r w:rsidRPr="005A6C83">
        <w:t>назначение: _________________________________;</w:t>
      </w:r>
    </w:p>
    <w:p w:rsidR="009B0AC9" w:rsidRPr="005A6C83" w:rsidRDefault="009B0AC9">
      <w:r w:rsidRPr="005A6C83">
        <w:t>общая площадь: _____________________________;</w:t>
      </w:r>
    </w:p>
    <w:p w:rsidR="009B0AC9" w:rsidRPr="005A6C83" w:rsidRDefault="009B0AC9">
      <w:r w:rsidRPr="005A6C83">
        <w:t>количество этажей: ___________________________;</w:t>
      </w:r>
    </w:p>
    <w:p w:rsidR="009B0AC9" w:rsidRPr="005A6C83" w:rsidRDefault="009B0AC9">
      <w:r w:rsidRPr="005A6C83">
        <w:t>группа капитальности: ________________________;</w:t>
      </w:r>
    </w:p>
    <w:p w:rsidR="009B0AC9" w:rsidRPr="005A6C83" w:rsidRDefault="009B0AC9">
      <w:r w:rsidRPr="005A6C83">
        <w:t>год ввода в эксплуатацию: _____________________;</w:t>
      </w:r>
    </w:p>
    <w:p w:rsidR="009B0AC9" w:rsidRPr="005A6C83" w:rsidRDefault="009B0AC9">
      <w:r w:rsidRPr="005A6C83">
        <w:t>год выполненного последнего капитального ремонта или реконструкции: __________________.</w:t>
      </w:r>
    </w:p>
    <w:p w:rsidR="009B0AC9" w:rsidRPr="005A6C83" w:rsidRDefault="009B0AC9">
      <w:r w:rsidRPr="005A6C83">
        <w:t>Техническое состояние здания (сооружения): __________________________________________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pPr>
        <w:ind w:firstLine="698"/>
        <w:jc w:val="center"/>
      </w:pPr>
      <w:r w:rsidRPr="005A6C83">
        <w:t>(Подробное описание данных, характеризующих состояние объекта осмотра)</w:t>
      </w:r>
    </w:p>
    <w:p w:rsidR="009B0AC9" w:rsidRPr="005A6C83" w:rsidRDefault="009B0AC9">
      <w:r w:rsidRPr="005A6C83">
        <w:t>Выявлены (не выявлены) нарушения: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pPr>
        <w:ind w:firstLine="698"/>
        <w:jc w:val="center"/>
      </w:pPr>
      <w:r w:rsidRPr="005A6C83">
        <w:t>(В случае выявления указываются нарушения требований технических регламентов, проектной документации)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Рекомендации о мерах по устранению выявленных нарушений: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Приложения к настоящему акту: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pPr>
        <w:ind w:firstLine="698"/>
        <w:jc w:val="center"/>
      </w:pPr>
      <w:r w:rsidRPr="005A6C83">
        <w:t>(Материалы фотофиксации осматриваемого объекта, оформленные в ходе осмотра)</w:t>
      </w:r>
    </w:p>
    <w:p w:rsidR="009B0AC9" w:rsidRPr="005A6C83" w:rsidRDefault="009B0AC9">
      <w:r w:rsidRPr="005A6C83">
        <w:t>Подписи членов Комиссии, проводивших осмотр: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Подписи лиц, привлеченных к проведению осмотра и участвующих в осмотре: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>
      <w:r w:rsidRPr="005A6C83">
        <w:t>____________________________________________________________________ ______________</w:t>
      </w:r>
    </w:p>
    <w:p w:rsidR="009B0AC9" w:rsidRPr="005A6C83" w:rsidRDefault="009B0AC9"/>
    <w:sectPr w:rsidR="009B0AC9" w:rsidRPr="005A6C83" w:rsidSect="0028250E">
      <w:headerReference w:type="default" r:id="rId18"/>
      <w:footerReference w:type="default" r:id="rId1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C9" w:rsidRDefault="009B0AC9">
      <w:r>
        <w:separator/>
      </w:r>
    </w:p>
  </w:endnote>
  <w:endnote w:type="continuationSeparator" w:id="0">
    <w:p w:rsidR="009B0AC9" w:rsidRDefault="009B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9" w:rsidRDefault="009B0A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C9" w:rsidRDefault="009B0AC9">
      <w:r>
        <w:separator/>
      </w:r>
    </w:p>
  </w:footnote>
  <w:footnote w:type="continuationSeparator" w:id="0">
    <w:p w:rsidR="009B0AC9" w:rsidRDefault="009B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C9" w:rsidRDefault="009B0AC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4856"/>
    <w:multiLevelType w:val="hybridMultilevel"/>
    <w:tmpl w:val="B5B212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3F"/>
    <w:rsid w:val="0012361A"/>
    <w:rsid w:val="00124E55"/>
    <w:rsid w:val="001430AD"/>
    <w:rsid w:val="0017383F"/>
    <w:rsid w:val="00174D52"/>
    <w:rsid w:val="001F753E"/>
    <w:rsid w:val="00203C67"/>
    <w:rsid w:val="00241A1B"/>
    <w:rsid w:val="0028250E"/>
    <w:rsid w:val="00337A27"/>
    <w:rsid w:val="00345B0E"/>
    <w:rsid w:val="003F0D12"/>
    <w:rsid w:val="00434EDC"/>
    <w:rsid w:val="005A6C83"/>
    <w:rsid w:val="005C7E49"/>
    <w:rsid w:val="0069262D"/>
    <w:rsid w:val="00721CB8"/>
    <w:rsid w:val="00734054"/>
    <w:rsid w:val="008C7A57"/>
    <w:rsid w:val="00904EDC"/>
    <w:rsid w:val="00951855"/>
    <w:rsid w:val="009B0AC9"/>
    <w:rsid w:val="009B51A2"/>
    <w:rsid w:val="00B2376F"/>
    <w:rsid w:val="00B923C7"/>
    <w:rsid w:val="00BF409E"/>
    <w:rsid w:val="00C12BE1"/>
    <w:rsid w:val="00C21C8B"/>
    <w:rsid w:val="00C25C44"/>
    <w:rsid w:val="00CE703C"/>
    <w:rsid w:val="00CF2EA2"/>
    <w:rsid w:val="00D231A7"/>
    <w:rsid w:val="00D57B40"/>
    <w:rsid w:val="00DB4245"/>
    <w:rsid w:val="00DD3742"/>
    <w:rsid w:val="00EA767B"/>
    <w:rsid w:val="00EB2300"/>
    <w:rsid w:val="00F02BFC"/>
    <w:rsid w:val="00FD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3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1C8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3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1C8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a">
    <w:name w:val="Цветовое выделение"/>
    <w:uiPriority w:val="99"/>
    <w:rsid w:val="00B923C7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B923C7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B923C7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B923C7"/>
    <w:pPr>
      <w:ind w:firstLine="0"/>
      <w:jc w:val="left"/>
    </w:pPr>
  </w:style>
  <w:style w:type="character" w:customStyle="1" w:styleId="a3">
    <w:name w:val="Цветовое выделение для Текст"/>
    <w:uiPriority w:val="99"/>
    <w:rsid w:val="00B923C7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semiHidden/>
    <w:rsid w:val="00B923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23C7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923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23C7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A27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uiPriority w:val="99"/>
    <w:rsid w:val="00C2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C21C8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21C8B"/>
    <w:rPr>
      <w:rFonts w:cs="Times New Roman"/>
    </w:rPr>
  </w:style>
  <w:style w:type="paragraph" w:customStyle="1" w:styleId="ConsPlusNormal">
    <w:name w:val="ConsPlusNormal"/>
    <w:uiPriority w:val="99"/>
    <w:rsid w:val="005C7E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5524" TargetMode="External"/><Relationship Id="rId13" Type="http://schemas.openxmlformats.org/officeDocument/2006/relationships/hyperlink" Target="http://internet.garant.ru/document/redirect/12138258/55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38258/8" TargetMode="External"/><Relationship Id="rId12" Type="http://schemas.openxmlformats.org/officeDocument/2006/relationships/hyperlink" Target="http://internet.garant.ru/document/redirect/12138258/8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://internet.garant.ru/document/redirect/17400700/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7</Pages>
  <Words>2793</Words>
  <Characters>15922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ЗАМ</cp:lastModifiedBy>
  <cp:revision>9</cp:revision>
  <dcterms:created xsi:type="dcterms:W3CDTF">2019-07-09T08:27:00Z</dcterms:created>
  <dcterms:modified xsi:type="dcterms:W3CDTF">2019-08-08T07:14:00Z</dcterms:modified>
</cp:coreProperties>
</file>