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31" w:rsidRPr="00E3047E" w:rsidRDefault="002E3D31" w:rsidP="00E3047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2E3D31" w:rsidRPr="00E3047E" w:rsidRDefault="002E3D31" w:rsidP="00E3047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3047E">
        <w:rPr>
          <w:rFonts w:ascii="Times New Roman" w:hAnsi="Times New Roman"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2E3D31" w:rsidRPr="00E3047E" w:rsidRDefault="002E3D31" w:rsidP="00E3047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3047E">
        <w:rPr>
          <w:rFonts w:ascii="Times New Roman" w:hAnsi="Times New Roman"/>
          <w:sz w:val="24"/>
          <w:szCs w:val="24"/>
        </w:rPr>
        <w:t>представленные  лицами, замещающими муниципальные должности и членами их семей</w:t>
      </w:r>
    </w:p>
    <w:p w:rsidR="002E3D31" w:rsidRPr="00E3047E" w:rsidRDefault="002E3D31" w:rsidP="00E3047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Марьяновского сельского поселения </w:t>
      </w:r>
      <w:bookmarkStart w:id="0" w:name="_GoBack"/>
      <w:bookmarkEnd w:id="0"/>
      <w:r w:rsidRPr="00E3047E">
        <w:rPr>
          <w:rFonts w:ascii="Times New Roman" w:hAnsi="Times New Roman"/>
          <w:sz w:val="24"/>
          <w:szCs w:val="24"/>
        </w:rPr>
        <w:t>Большеберезниковского муниципального района Республики Мордовия</w:t>
      </w:r>
    </w:p>
    <w:p w:rsidR="002E3D31" w:rsidRPr="00E3047E" w:rsidRDefault="002E3D31" w:rsidP="00E3047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3047E">
        <w:rPr>
          <w:rFonts w:ascii="Times New Roman" w:hAnsi="Times New Roman"/>
          <w:sz w:val="24"/>
          <w:szCs w:val="24"/>
        </w:rPr>
        <w:t xml:space="preserve">за отчетный период с 1 </w:t>
      </w:r>
      <w:r>
        <w:rPr>
          <w:rFonts w:ascii="Times New Roman" w:hAnsi="Times New Roman"/>
          <w:sz w:val="24"/>
          <w:szCs w:val="24"/>
        </w:rPr>
        <w:t>января по 31 декабря 2019</w:t>
      </w:r>
      <w:r w:rsidRPr="00E3047E">
        <w:rPr>
          <w:rFonts w:ascii="Times New Roman" w:hAnsi="Times New Roman"/>
          <w:sz w:val="24"/>
          <w:szCs w:val="24"/>
        </w:rPr>
        <w:t xml:space="preserve"> года</w:t>
      </w:r>
    </w:p>
    <w:p w:rsidR="002E3D31" w:rsidRDefault="002E3D31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15240" w:type="dxa"/>
        <w:tblInd w:w="-14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1418"/>
        <w:gridCol w:w="1134"/>
        <w:gridCol w:w="992"/>
        <w:gridCol w:w="880"/>
        <w:gridCol w:w="821"/>
        <w:gridCol w:w="709"/>
        <w:gridCol w:w="709"/>
        <w:gridCol w:w="709"/>
        <w:gridCol w:w="708"/>
        <w:gridCol w:w="993"/>
        <w:gridCol w:w="1275"/>
        <w:gridCol w:w="4466"/>
      </w:tblGrid>
      <w:tr w:rsidR="002E3D31" w:rsidRPr="005834F2" w:rsidTr="008F070A">
        <w:trPr>
          <w:trHeight w:val="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5834F2" w:rsidRDefault="002E3D31" w:rsidP="00E3047E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047E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5834F2" w:rsidRDefault="002E3D31" w:rsidP="00E3047E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047E"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5834F2" w:rsidRDefault="002E3D31" w:rsidP="00E3047E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047E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5834F2" w:rsidRDefault="002E3D31" w:rsidP="00E3047E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047E"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5834F2" w:rsidRDefault="002E3D31" w:rsidP="00E3047E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047E"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5834F2" w:rsidRDefault="002E3D31" w:rsidP="00E3047E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047E">
              <w:rPr>
                <w:rFonts w:ascii="Times New Roman" w:hAnsi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5834F2" w:rsidRDefault="002E3D31" w:rsidP="00E3047E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047E">
              <w:rPr>
                <w:rFonts w:ascii="Times New Roman" w:hAnsi="Times New Roman"/>
                <w:sz w:val="16"/>
                <w:szCs w:val="16"/>
              </w:rPr>
              <w:t>Декларированный  годовой доход (руб.)</w:t>
            </w:r>
          </w:p>
        </w:tc>
        <w:tc>
          <w:tcPr>
            <w:tcW w:w="4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5834F2" w:rsidRDefault="002E3D31" w:rsidP="00E3047E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047E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E3D31" w:rsidRPr="005834F2" w:rsidTr="008F070A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E3047E" w:rsidRDefault="002E3D31" w:rsidP="00E304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E3047E" w:rsidRDefault="002E3D31" w:rsidP="00E304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E3047E" w:rsidRDefault="002E3D31" w:rsidP="00E304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5834F2" w:rsidRDefault="002E3D31" w:rsidP="00E3047E">
            <w:pPr>
              <w:pStyle w:val="NoSpacing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3047E">
              <w:rPr>
                <w:rFonts w:ascii="Times New Roman" w:hAnsi="Times New Roman"/>
                <w:sz w:val="14"/>
                <w:szCs w:val="14"/>
              </w:rPr>
              <w:t>Вид объекта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5834F2" w:rsidRDefault="002E3D31" w:rsidP="00E3047E">
            <w:pPr>
              <w:pStyle w:val="NoSpacing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3047E">
              <w:rPr>
                <w:rFonts w:ascii="Times New Roman" w:hAnsi="Times New Roman"/>
                <w:sz w:val="14"/>
                <w:szCs w:val="14"/>
              </w:rPr>
              <w:t>Вид собственности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5834F2" w:rsidRDefault="002E3D31" w:rsidP="00E3047E">
            <w:pPr>
              <w:pStyle w:val="NoSpacing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3047E">
              <w:rPr>
                <w:rFonts w:ascii="Times New Roman" w:hAnsi="Times New Roman"/>
                <w:sz w:val="14"/>
                <w:szCs w:val="14"/>
              </w:rPr>
              <w:t>Площадь (кв.м.)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5834F2" w:rsidRDefault="002E3D31" w:rsidP="00E3047E">
            <w:pPr>
              <w:pStyle w:val="NoSpacing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3047E">
              <w:rPr>
                <w:rFonts w:ascii="Times New Roman" w:hAnsi="Times New Roman"/>
                <w:sz w:val="14"/>
                <w:szCs w:val="14"/>
              </w:rPr>
              <w:t>Страна расположения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5834F2" w:rsidRDefault="002E3D31" w:rsidP="00E3047E">
            <w:pPr>
              <w:pStyle w:val="NoSpacing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3047E">
              <w:rPr>
                <w:rFonts w:ascii="Times New Roman" w:hAnsi="Times New Roman"/>
                <w:sz w:val="14"/>
                <w:szCs w:val="14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5834F2" w:rsidRDefault="002E3D31" w:rsidP="00E3047E">
            <w:pPr>
              <w:pStyle w:val="NoSpacing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3047E">
              <w:rPr>
                <w:rFonts w:ascii="Times New Roman" w:hAnsi="Times New Roman"/>
                <w:sz w:val="14"/>
                <w:szCs w:val="14"/>
              </w:rPr>
              <w:t>Площадь (кв.м.)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5834F2" w:rsidRDefault="002E3D31" w:rsidP="00E3047E">
            <w:pPr>
              <w:pStyle w:val="NoSpacing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3047E">
              <w:rPr>
                <w:rFonts w:ascii="Times New Roman" w:hAnsi="Times New Roman"/>
                <w:sz w:val="14"/>
                <w:szCs w:val="14"/>
              </w:rPr>
              <w:t>Страна расположения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E3047E" w:rsidRDefault="002E3D31" w:rsidP="00E304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E3047E" w:rsidRDefault="002E3D31" w:rsidP="00E304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E3047E" w:rsidRDefault="002E3D31" w:rsidP="00E304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D31" w:rsidRPr="005834F2" w:rsidTr="008F070A">
        <w:trPr>
          <w:trHeight w:val="29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5834F2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5834F2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276F8">
              <w:rPr>
                <w:rFonts w:ascii="Times New Roman" w:hAnsi="Times New Roman"/>
                <w:sz w:val="16"/>
                <w:szCs w:val="16"/>
              </w:rPr>
              <w:t>Кипаев Сергей Александрович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5834F2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276F8">
              <w:rPr>
                <w:rFonts w:ascii="Times New Roman" w:hAnsi="Times New Roman"/>
                <w:sz w:val="16"/>
                <w:szCs w:val="16"/>
              </w:rPr>
              <w:t>Депутат Совета депутатов Большеберезниковского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5834F2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276F8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5834F2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276F8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5834F2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276F8">
              <w:rPr>
                <w:rFonts w:ascii="Times New Roman" w:hAnsi="Times New Roman"/>
                <w:sz w:val="16"/>
                <w:szCs w:val="16"/>
              </w:rPr>
              <w:t>2600,0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5834F2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276F8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E276F8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E276F8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E276F8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E276F8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276F8">
              <w:rPr>
                <w:rFonts w:ascii="Times New Roman" w:hAnsi="Times New Roman"/>
                <w:sz w:val="16"/>
                <w:szCs w:val="16"/>
              </w:rPr>
              <w:t>Тойота RAV4</w:t>
            </w:r>
          </w:p>
          <w:p w:rsidR="002E3D31" w:rsidRPr="00E276F8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2E3D31" w:rsidRPr="005834F2" w:rsidRDefault="002E3D31" w:rsidP="00E276F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Автоф</w:t>
            </w:r>
            <w:r w:rsidRPr="00E276F8">
              <w:rPr>
                <w:rFonts w:ascii="Times New Roman" w:hAnsi="Times New Roman"/>
                <w:sz w:val="16"/>
                <w:szCs w:val="16"/>
              </w:rPr>
              <w:t>ургон</w:t>
            </w:r>
            <w:r>
              <w:rPr>
                <w:rFonts w:ascii="Times New Roman" w:hAnsi="Times New Roman"/>
                <w:sz w:val="16"/>
                <w:szCs w:val="16"/>
              </w:rPr>
              <w:t>-рефрежератор 30</w:t>
            </w:r>
            <w:r w:rsidRPr="00E276F8">
              <w:rPr>
                <w:rFonts w:ascii="Times New Roman" w:hAnsi="Times New Roman"/>
                <w:sz w:val="16"/>
                <w:szCs w:val="16"/>
              </w:rPr>
              <w:t>10</w:t>
            </w:r>
            <w:r w:rsidRPr="00E276F8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</w:p>
          <w:p w:rsidR="002E3D31" w:rsidRPr="005834F2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2E3D31" w:rsidRPr="005834F2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5834F2">
              <w:rPr>
                <w:rFonts w:ascii="Times New Roman" w:hAnsi="Times New Roman"/>
                <w:sz w:val="16"/>
                <w:szCs w:val="16"/>
                <w:lang w:val="en-US"/>
              </w:rPr>
              <w:t>Chevrolet</w:t>
            </w:r>
            <w:r w:rsidRPr="005834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834F2">
              <w:rPr>
                <w:rFonts w:ascii="Times New Roman" w:hAnsi="Times New Roman"/>
                <w:sz w:val="16"/>
                <w:szCs w:val="16"/>
                <w:lang w:val="en-US"/>
              </w:rPr>
              <w:t>Niva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5834F2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276F8">
              <w:rPr>
                <w:rFonts w:ascii="Times New Roman" w:hAnsi="Times New Roman"/>
                <w:sz w:val="16"/>
                <w:szCs w:val="16"/>
              </w:rPr>
              <w:t>1 338 647,88</w:t>
            </w:r>
          </w:p>
        </w:tc>
        <w:tc>
          <w:tcPr>
            <w:tcW w:w="4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Default="002E3D31" w:rsidP="002A28A2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  <w:r w:rsidRPr="002A28A2">
              <w:rPr>
                <w:rFonts w:ascii="Times New Roman" w:hAnsi="Times New Roman"/>
                <w:sz w:val="14"/>
                <w:szCs w:val="14"/>
              </w:rPr>
              <w:t>Стоимость автофургона-рифрежератора 3010GA 2895319,00</w:t>
            </w:r>
            <w:r>
              <w:rPr>
                <w:rFonts w:ascii="Times New Roman" w:hAnsi="Times New Roman"/>
                <w:sz w:val="14"/>
                <w:szCs w:val="14"/>
              </w:rPr>
              <w:t>:</w:t>
            </w:r>
            <w:r w:rsidRPr="002A28A2">
              <w:rPr>
                <w:rFonts w:ascii="Times New Roman" w:hAnsi="Times New Roman"/>
                <w:sz w:val="14"/>
                <w:szCs w:val="14"/>
              </w:rPr>
              <w:t xml:space="preserve"> 1)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A28A2">
              <w:rPr>
                <w:rFonts w:ascii="Times New Roman" w:hAnsi="Times New Roman"/>
                <w:sz w:val="14"/>
                <w:szCs w:val="14"/>
              </w:rPr>
              <w:t>доход, получен</w:t>
            </w:r>
            <w:r>
              <w:rPr>
                <w:rFonts w:ascii="Times New Roman" w:hAnsi="Times New Roman"/>
                <w:sz w:val="14"/>
                <w:szCs w:val="14"/>
              </w:rPr>
              <w:t>н</w:t>
            </w:r>
            <w:r w:rsidRPr="002A28A2">
              <w:rPr>
                <w:rFonts w:ascii="Times New Roman" w:hAnsi="Times New Roman"/>
                <w:sz w:val="14"/>
                <w:szCs w:val="14"/>
              </w:rPr>
              <w:t xml:space="preserve">ый от продажи грузового рифрежератора 2834 </w:t>
            </w:r>
            <w:r w:rsidRPr="002A28A2">
              <w:rPr>
                <w:rFonts w:ascii="Times New Roman" w:hAnsi="Times New Roman"/>
                <w:sz w:val="14"/>
                <w:szCs w:val="14"/>
                <w:lang w:val="en-US"/>
              </w:rPr>
              <w:t>FC</w:t>
            </w:r>
            <w:r w:rsidRPr="002A28A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A28A2">
                <w:rPr>
                  <w:rFonts w:ascii="Times New Roman" w:hAnsi="Times New Roman"/>
                  <w:sz w:val="14"/>
                  <w:szCs w:val="14"/>
                </w:rPr>
                <w:t>2014 г</w:t>
              </w:r>
            </w:smartTag>
            <w:r w:rsidRPr="002A28A2">
              <w:rPr>
                <w:rFonts w:ascii="Times New Roman" w:hAnsi="Times New Roman"/>
                <w:sz w:val="14"/>
                <w:szCs w:val="14"/>
              </w:rPr>
              <w:t>.) -800000,00 р.</w:t>
            </w:r>
            <w:r>
              <w:rPr>
                <w:rFonts w:ascii="Times New Roman" w:hAnsi="Times New Roman"/>
                <w:sz w:val="14"/>
                <w:szCs w:val="14"/>
              </w:rPr>
              <w:t>;</w:t>
            </w:r>
          </w:p>
          <w:p w:rsidR="002E3D31" w:rsidRDefault="002E3D31" w:rsidP="002A28A2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2) кредитные средства – 1771682,88 р.;</w:t>
            </w:r>
          </w:p>
          <w:p w:rsidR="002E3D31" w:rsidRPr="002A28A2" w:rsidRDefault="002E3D31" w:rsidP="002A28A2">
            <w:pPr>
              <w:pStyle w:val="NoSpacing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3) накопления за предыдущие годы-323636,12 р.</w:t>
            </w:r>
          </w:p>
        </w:tc>
      </w:tr>
      <w:tr w:rsidR="002E3D31" w:rsidRPr="005834F2" w:rsidTr="008F070A">
        <w:trPr>
          <w:trHeight w:val="29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1E65B1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1E65B1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1E65B1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5834F2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276F8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5834F2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276F8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5834F2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276F8">
              <w:rPr>
                <w:rFonts w:ascii="Times New Roman" w:hAnsi="Times New Roman"/>
                <w:sz w:val="16"/>
                <w:szCs w:val="16"/>
              </w:rPr>
              <w:t>165,6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5834F2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276F8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1E65B1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1E65B1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1E65B1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1E65B1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1E65B1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4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2A28A2" w:rsidRDefault="002E3D31" w:rsidP="00E3047E">
            <w:pPr>
              <w:pStyle w:val="NoSpacing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</w:tr>
      <w:tr w:rsidR="002E3D31" w:rsidRPr="005834F2" w:rsidTr="008F070A">
        <w:trPr>
          <w:trHeight w:val="29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1E65B1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1E65B1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1E65B1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5834F2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276F8">
              <w:rPr>
                <w:rFonts w:ascii="Times New Roman" w:hAnsi="Times New Roman"/>
                <w:sz w:val="16"/>
                <w:szCs w:val="16"/>
              </w:rPr>
              <w:t>Квартира (1 комнатная)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5834F2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276F8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5834F2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276F8">
              <w:rPr>
                <w:rFonts w:ascii="Times New Roman" w:hAnsi="Times New Roman"/>
                <w:sz w:val="16"/>
                <w:szCs w:val="16"/>
              </w:rPr>
              <w:t>36,1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5834F2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276F8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1E65B1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1E65B1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1E65B1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1E65B1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1E65B1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4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2A28A2" w:rsidRDefault="002E3D31" w:rsidP="00E3047E">
            <w:pPr>
              <w:pStyle w:val="NoSpacing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</w:tr>
      <w:tr w:rsidR="002E3D31" w:rsidRPr="005834F2" w:rsidTr="008F070A">
        <w:trPr>
          <w:trHeight w:val="29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1E65B1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1E65B1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1E65B1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5834F2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276F8">
              <w:rPr>
                <w:rFonts w:ascii="Times New Roman" w:hAnsi="Times New Roman"/>
                <w:sz w:val="16"/>
                <w:szCs w:val="16"/>
              </w:rPr>
              <w:t>Хозяйственное помещение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5834F2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276F8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5834F2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276F8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5834F2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276F8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1E65B1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1E65B1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1E65B1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1E65B1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1E65B1" w:rsidRDefault="002E3D31" w:rsidP="00E3047E">
            <w:pPr>
              <w:pStyle w:val="NoSpacing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4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D31" w:rsidRPr="002A28A2" w:rsidRDefault="002E3D31" w:rsidP="00E3047E">
            <w:pPr>
              <w:pStyle w:val="NoSpacing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</w:tr>
    </w:tbl>
    <w:p w:rsidR="002E3D31" w:rsidRPr="00E3047E" w:rsidRDefault="002E3D31" w:rsidP="00E3047E">
      <w:pPr>
        <w:pStyle w:val="NoSpacing"/>
        <w:rPr>
          <w:rFonts w:ascii="Times New Roman" w:hAnsi="Times New Roman"/>
          <w:sz w:val="16"/>
          <w:szCs w:val="16"/>
        </w:rPr>
      </w:pPr>
    </w:p>
    <w:sectPr w:rsidR="002E3D31" w:rsidRPr="00E3047E" w:rsidSect="008F070A">
      <w:pgSz w:w="16838" w:h="11906" w:orient="landscape"/>
      <w:pgMar w:top="1701" w:right="1134" w:bottom="85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0DC"/>
    <w:rsid w:val="00081F64"/>
    <w:rsid w:val="0009485B"/>
    <w:rsid w:val="00097729"/>
    <w:rsid w:val="000B23B4"/>
    <w:rsid w:val="000C304D"/>
    <w:rsid w:val="000F140A"/>
    <w:rsid w:val="001C09F0"/>
    <w:rsid w:val="001D0572"/>
    <w:rsid w:val="001E5B2E"/>
    <w:rsid w:val="001E65B1"/>
    <w:rsid w:val="00215CC5"/>
    <w:rsid w:val="002167B4"/>
    <w:rsid w:val="002208BA"/>
    <w:rsid w:val="002429A7"/>
    <w:rsid w:val="00256ABE"/>
    <w:rsid w:val="00284A1A"/>
    <w:rsid w:val="002A28A2"/>
    <w:rsid w:val="002A69FB"/>
    <w:rsid w:val="002B5EA6"/>
    <w:rsid w:val="002E3D31"/>
    <w:rsid w:val="003112CF"/>
    <w:rsid w:val="00336ABB"/>
    <w:rsid w:val="003B527D"/>
    <w:rsid w:val="003C6D4E"/>
    <w:rsid w:val="003F551D"/>
    <w:rsid w:val="00420B02"/>
    <w:rsid w:val="00456BE8"/>
    <w:rsid w:val="00470B46"/>
    <w:rsid w:val="004C3292"/>
    <w:rsid w:val="004D0524"/>
    <w:rsid w:val="004D18CA"/>
    <w:rsid w:val="004F4220"/>
    <w:rsid w:val="004F7A95"/>
    <w:rsid w:val="00510E8A"/>
    <w:rsid w:val="0052196A"/>
    <w:rsid w:val="00562F14"/>
    <w:rsid w:val="0056778D"/>
    <w:rsid w:val="005834F2"/>
    <w:rsid w:val="005B3E29"/>
    <w:rsid w:val="005C17FF"/>
    <w:rsid w:val="005D370D"/>
    <w:rsid w:val="005E2EFC"/>
    <w:rsid w:val="005F470C"/>
    <w:rsid w:val="0062395A"/>
    <w:rsid w:val="00681D17"/>
    <w:rsid w:val="0069692A"/>
    <w:rsid w:val="006D3BA3"/>
    <w:rsid w:val="00802826"/>
    <w:rsid w:val="00864EB3"/>
    <w:rsid w:val="008E2EB9"/>
    <w:rsid w:val="008F070A"/>
    <w:rsid w:val="008F0E70"/>
    <w:rsid w:val="008F637E"/>
    <w:rsid w:val="0096010B"/>
    <w:rsid w:val="00995B19"/>
    <w:rsid w:val="009C7F4A"/>
    <w:rsid w:val="009F414C"/>
    <w:rsid w:val="00A02C25"/>
    <w:rsid w:val="00A42534"/>
    <w:rsid w:val="00A611E3"/>
    <w:rsid w:val="00A76217"/>
    <w:rsid w:val="00A76CA1"/>
    <w:rsid w:val="00A77D4D"/>
    <w:rsid w:val="00AF3D84"/>
    <w:rsid w:val="00B21519"/>
    <w:rsid w:val="00C202A8"/>
    <w:rsid w:val="00C3256C"/>
    <w:rsid w:val="00C81760"/>
    <w:rsid w:val="00C956C0"/>
    <w:rsid w:val="00CC28F5"/>
    <w:rsid w:val="00CD35F7"/>
    <w:rsid w:val="00CF65E0"/>
    <w:rsid w:val="00D17936"/>
    <w:rsid w:val="00D242E3"/>
    <w:rsid w:val="00D44DED"/>
    <w:rsid w:val="00D639C5"/>
    <w:rsid w:val="00D656A9"/>
    <w:rsid w:val="00D977F1"/>
    <w:rsid w:val="00DA3ABB"/>
    <w:rsid w:val="00DA60DC"/>
    <w:rsid w:val="00DE3400"/>
    <w:rsid w:val="00DF3946"/>
    <w:rsid w:val="00E12C4A"/>
    <w:rsid w:val="00E20736"/>
    <w:rsid w:val="00E276F8"/>
    <w:rsid w:val="00E3047E"/>
    <w:rsid w:val="00E37017"/>
    <w:rsid w:val="00EA5C54"/>
    <w:rsid w:val="00EC33FC"/>
    <w:rsid w:val="00F12574"/>
    <w:rsid w:val="00F24C69"/>
    <w:rsid w:val="00F2630E"/>
    <w:rsid w:val="00F867D3"/>
    <w:rsid w:val="00FB1E01"/>
    <w:rsid w:val="00FB67AF"/>
    <w:rsid w:val="00FD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0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304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211</Words>
  <Characters>1203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</cp:lastModifiedBy>
  <cp:revision>3</cp:revision>
  <dcterms:created xsi:type="dcterms:W3CDTF">2020-08-10T07:09:00Z</dcterms:created>
  <dcterms:modified xsi:type="dcterms:W3CDTF">2020-08-10T07:27:00Z</dcterms:modified>
</cp:coreProperties>
</file>